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6" w:rsidRPr="00A62C43" w:rsidRDefault="00314C40" w:rsidP="00DB5226">
      <w:pPr>
        <w:pStyle w:val="BodyText"/>
        <w:spacing w:after="180"/>
        <w:jc w:val="center"/>
      </w:pPr>
      <w:r>
        <w:rPr>
          <w:noProof/>
          <w:lang w:eastAsia="en-US"/>
        </w:rPr>
        <w:drawing>
          <wp:inline distT="0" distB="0" distL="0" distR="0" wp14:anchorId="5AAB2A3A" wp14:editId="737FC710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0" w:name="_Toc318803581"/>
      <w:bookmarkStart w:id="1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2" w:name="_Toc318798387"/>
      <w:bookmarkStart w:id="3" w:name="_Toc428807357"/>
      <w:bookmarkStart w:id="4" w:name="_Toc428864034"/>
      <w:bookmarkStart w:id="5" w:name="_Toc431469236"/>
      <w:r w:rsidR="00DB5226">
        <w:t>Bid</w:t>
      </w:r>
      <w:r w:rsidR="00DB5226" w:rsidRPr="00A62C43">
        <w:t xml:space="preserve"> Submission Form</w:t>
      </w:r>
      <w:bookmarkEnd w:id="0"/>
      <w:bookmarkEnd w:id="1"/>
      <w:bookmarkEnd w:id="2"/>
      <w:bookmarkEnd w:id="3"/>
      <w:bookmarkEnd w:id="4"/>
      <w:bookmarkEnd w:id="5"/>
    </w:p>
    <w:p w:rsidR="00DB5226" w:rsidRPr="00730F24" w:rsidRDefault="00DB5226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 w:rsidRPr="00730F24">
        <w:rPr>
          <w:bCs/>
          <w:szCs w:val="22"/>
        </w:rPr>
        <w:t xml:space="preserve">Name of Tenderer/ Candidate: </w:t>
      </w:r>
      <w:r>
        <w:rPr>
          <w:bCs/>
          <w:szCs w:val="22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person authorized by the Tenderer/ Candidate to conclude the contract: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Address of Tenderer/ Candidate: 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Pr="00E84BC9">
        <w:rPr>
          <w:szCs w:val="22"/>
          <w:lang w:val="en-US"/>
        </w:rPr>
        <w:t>Candidate/Tenderer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>ffers the delivery of the goods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Price of goods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8606AD">
        <w:rPr>
          <w:szCs w:val="22"/>
          <w:lang w:val="en-US"/>
        </w:rPr>
        <w:t>from the date of the request (how many days)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The Tenderer/ Candidate confirms its obligation to maintain the validity of this bid until the final selection by the Tender Commission during the Tender. </w:t>
      </w: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:rsidR="00FB7C62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 w:rsidRPr="00FB7C62">
        <w:rPr>
          <w:szCs w:val="22"/>
          <w:lang w:val="en-US"/>
        </w:rPr>
        <w:t>Tenderers should note that some of the information requested below will be required under the minimum requirement and some of the information will be used for scoring purposes</w:t>
      </w:r>
      <w:r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7C62" w:rsidTr="00FB7C62"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FB7C62" w:rsidTr="00FB7C62">
        <w:tc>
          <w:tcPr>
            <w:tcW w:w="4531" w:type="dxa"/>
          </w:tcPr>
          <w:p w:rsidR="00FB7C62" w:rsidRDefault="00FB7C62" w:rsidP="00E27ABC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Ability with supplying the medicine </w:t>
            </w:r>
            <w:r w:rsidR="00B53A1C" w:rsidRPr="00760A98">
              <w:rPr>
                <w:szCs w:val="22"/>
                <w:lang w:val="en-US"/>
              </w:rPr>
              <w:t xml:space="preserve">in </w:t>
            </w:r>
            <w:r w:rsidR="00E27ABC">
              <w:rPr>
                <w:szCs w:val="22"/>
                <w:lang w:val="en-US"/>
              </w:rPr>
              <w:t>two</w:t>
            </w:r>
            <w:r w:rsidR="007D54E9">
              <w:rPr>
                <w:szCs w:val="22"/>
                <w:lang w:val="en-US"/>
              </w:rPr>
              <w:t xml:space="preserve"> </w:t>
            </w:r>
            <w:r w:rsidR="00753CA7">
              <w:rPr>
                <w:szCs w:val="22"/>
                <w:lang w:val="en-US"/>
              </w:rPr>
              <w:t>batch</w:t>
            </w:r>
            <w:r w:rsidR="00E27ABC">
              <w:rPr>
                <w:szCs w:val="22"/>
                <w:lang w:val="en-US"/>
              </w:rPr>
              <w:t>es</w:t>
            </w:r>
            <w:r w:rsidR="00B53A1C">
              <w:rPr>
                <w:szCs w:val="22"/>
                <w:lang w:val="en-US"/>
              </w:rPr>
              <w:t xml:space="preserve"> </w:t>
            </w:r>
            <w:r w:rsidRPr="00FB7C62">
              <w:rPr>
                <w:szCs w:val="22"/>
                <w:lang w:val="en-US"/>
              </w:rPr>
              <w:t xml:space="preserve">within </w:t>
            </w:r>
            <w:r>
              <w:rPr>
                <w:szCs w:val="22"/>
                <w:lang w:val="en-US"/>
              </w:rPr>
              <w:t>14 calendar</w:t>
            </w:r>
            <w:r w:rsidRPr="00FB7C62">
              <w:rPr>
                <w:szCs w:val="22"/>
                <w:lang w:val="en-US"/>
              </w:rPr>
              <w:t xml:space="preserve"> days after signing the </w:t>
            </w:r>
            <w:r w:rsidRPr="00760A98">
              <w:rPr>
                <w:szCs w:val="22"/>
                <w:lang w:val="en-US"/>
              </w:rPr>
              <w:t>PO</w:t>
            </w:r>
            <w:r w:rsidR="00B53A1C" w:rsidRPr="00760A98">
              <w:rPr>
                <w:szCs w:val="22"/>
                <w:lang w:val="en-US"/>
              </w:rPr>
              <w:t xml:space="preserve"> of each batch</w:t>
            </w:r>
            <w:r w:rsidRPr="00FB7C62">
              <w:rPr>
                <w:szCs w:val="22"/>
                <w:lang w:val="en-US"/>
              </w:rPr>
              <w:t xml:space="preserve">, for the </w:t>
            </w:r>
            <w:r>
              <w:rPr>
                <w:szCs w:val="22"/>
                <w:lang w:val="en-US"/>
              </w:rPr>
              <w:t>five</w:t>
            </w:r>
            <w:r w:rsidRPr="00FB7C62">
              <w:rPr>
                <w:szCs w:val="22"/>
                <w:lang w:val="en-US"/>
              </w:rPr>
              <w:t xml:space="preserve"> health facilities? Provide your comments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Are you able to provide 10 % bank Guarantee of the </w:t>
            </w:r>
            <w:r>
              <w:rPr>
                <w:szCs w:val="22"/>
                <w:lang w:val="en-US"/>
              </w:rPr>
              <w:t xml:space="preserve">bid </w:t>
            </w:r>
            <w:r w:rsidRPr="00FB7C62">
              <w:rPr>
                <w:szCs w:val="22"/>
                <w:lang w:val="en-US"/>
              </w:rPr>
              <w:t>total amount that is valid for two months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Describe how you adhere to the country transportation rules for medicine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:rsidTr="00FB7C62">
        <w:tc>
          <w:tcPr>
            <w:tcW w:w="4531" w:type="dxa"/>
          </w:tcPr>
          <w:p w:rsidR="00753CA7" w:rsidRPr="00FB7C62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the terms stated in the Schedule No. 5 - Contract Notice?</w:t>
            </w:r>
          </w:p>
        </w:tc>
        <w:tc>
          <w:tcPr>
            <w:tcW w:w="4531" w:type="dxa"/>
          </w:tcPr>
          <w:p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D54E9" w:rsidTr="00FB7C62">
        <w:tc>
          <w:tcPr>
            <w:tcW w:w="4531" w:type="dxa"/>
          </w:tcPr>
          <w:p w:rsidR="007D54E9" w:rsidRPr="00FB7C62" w:rsidRDefault="007D54E9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provide with this bid a USB flash disk containing the soft copy (the filled excel file) of Appendix No. 1 - The Financial Offer?</w:t>
            </w:r>
          </w:p>
        </w:tc>
        <w:tc>
          <w:tcPr>
            <w:tcW w:w="4531" w:type="dxa"/>
          </w:tcPr>
          <w:p w:rsidR="007D54E9" w:rsidRDefault="007D54E9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  <w:bookmarkStart w:id="6" w:name="_GoBack"/>
      <w:bookmarkEnd w:id="6"/>
    </w:p>
    <w:p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:rsidR="00956C1F" w:rsidRPr="00DB5226" w:rsidRDefault="00956C1F" w:rsidP="00DB5226">
      <w:pPr>
        <w:spacing w:after="180"/>
        <w:ind w:left="-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D54E9">
              <w:rPr>
                <w:b/>
                <w:szCs w:val="22"/>
                <w:lang w:val="en-US"/>
              </w:rPr>
              <w:t>, USB disk</w:t>
            </w:r>
            <w:r w:rsidRPr="00E84BC9">
              <w:rPr>
                <w:b/>
                <w:szCs w:val="22"/>
                <w:lang w:val="en-US"/>
              </w:rPr>
              <w:t xml:space="preserve">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Schedule No. 5</w:t>
            </w:r>
            <w:r>
              <w:rPr>
                <w:szCs w:val="22"/>
                <w:lang w:val="en-US"/>
              </w:rPr>
              <w:t xml:space="preserve"> - </w:t>
            </w:r>
            <w:r w:rsidRPr="006952DB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:rsidTr="001230A9"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DB5226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8 - Tenderer’s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4E27DF" w:rsidTr="001230A9"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:rsidR="00DB5226" w:rsidRPr="00DB522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24 - Work of a Similar Nature and Volume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DB5226" w:rsidRPr="00DB522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FC67A6" w:rsidRPr="004E27DF" w:rsidDel="00FC67A6" w:rsidTr="001230A9">
        <w:tc>
          <w:tcPr>
            <w:tcW w:w="705" w:type="dxa"/>
            <w:vAlign w:val="center"/>
          </w:tcPr>
          <w:p w:rsidR="00FC67A6" w:rsidRPr="00730F24" w:rsidDel="00FC67A6" w:rsidRDefault="006952DB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FC67A6" w:rsidRPr="00E84BC9" w:rsidDel="00FC67A6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26 - Key Personnel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FC67A6" w:rsidRPr="00DB5226" w:rsidDel="00FC67A6" w:rsidRDefault="00FC67A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27 - Financial Situation Form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28 - Current Contractual Commitments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Appendix No. 1 – The Financial Offer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(tenderer CV</w:t>
            </w:r>
            <w:r>
              <w:rPr>
                <w:szCs w:val="22"/>
              </w:rPr>
              <w:t>)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F29E6" w:rsidRPr="004E27DF" w:rsidDel="00FC67A6" w:rsidTr="001230A9">
        <w:tc>
          <w:tcPr>
            <w:tcW w:w="705" w:type="dxa"/>
            <w:vAlign w:val="center"/>
          </w:tcPr>
          <w:p w:rsidR="005F29E6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:rsidR="005F29E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Membership card of Federation of Yemen Chambers of Commerce and Industry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5F29E6" w:rsidRPr="00DB5226" w:rsidDel="00FC67A6" w:rsidRDefault="005F29E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FC67A6" w:rsidRPr="004E27DF" w:rsidDel="00FC67A6" w:rsidTr="001230A9">
        <w:tc>
          <w:tcPr>
            <w:tcW w:w="705" w:type="dxa"/>
            <w:vAlign w:val="center"/>
          </w:tcPr>
          <w:p w:rsidR="00FC67A6" w:rsidRPr="00730F24" w:rsidDel="00FC67A6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:rsidR="00FC67A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pharmaceutical certification from SBDMA in Aden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FC67A6" w:rsidRPr="00DB5226" w:rsidDel="00FC67A6" w:rsidRDefault="00FC67A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4E27DF" w:rsidTr="001230A9">
        <w:tc>
          <w:tcPr>
            <w:tcW w:w="705" w:type="dxa"/>
            <w:vAlign w:val="center"/>
          </w:tcPr>
          <w:p w:rsidR="00DB5226" w:rsidRPr="00730F24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:rsidR="00DB5226" w:rsidRPr="00DB5226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DB5226" w:rsidRPr="00DB522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F29E6" w:rsidRPr="004E27DF" w:rsidTr="001230A9">
        <w:tc>
          <w:tcPr>
            <w:tcW w:w="705" w:type="dxa"/>
            <w:vAlign w:val="center"/>
          </w:tcPr>
          <w:p w:rsidR="005F29E6" w:rsidRPr="005F29E6" w:rsidRDefault="0091027D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6520" w:type="dxa"/>
            <w:vAlign w:val="center"/>
          </w:tcPr>
          <w:p w:rsidR="005F29E6" w:rsidRPr="005F29E6" w:rsidRDefault="0091027D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91027D">
              <w:rPr>
                <w:lang w:val="en-US"/>
              </w:rPr>
              <w:t xml:space="preserve"> bank guarantee of 10% of the bid total amount valid for two months</w:t>
            </w:r>
          </w:p>
        </w:tc>
        <w:tc>
          <w:tcPr>
            <w:tcW w:w="1842" w:type="dxa"/>
          </w:tcPr>
          <w:p w:rsidR="005F29E6" w:rsidRPr="00DB5226" w:rsidRDefault="005F29E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D54E9" w:rsidRPr="004E27DF" w:rsidTr="001230A9">
        <w:tc>
          <w:tcPr>
            <w:tcW w:w="705" w:type="dxa"/>
            <w:vAlign w:val="center"/>
          </w:tcPr>
          <w:p w:rsidR="007D54E9" w:rsidRDefault="007D54E9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6520" w:type="dxa"/>
            <w:vAlign w:val="center"/>
          </w:tcPr>
          <w:p w:rsidR="007D54E9" w:rsidRDefault="007D54E9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A USB flash disk containing the soft copy (the filled excel file) of Appendix No. 1 - The Financial Offer.</w:t>
            </w:r>
          </w:p>
        </w:tc>
        <w:tc>
          <w:tcPr>
            <w:tcW w:w="1842" w:type="dxa"/>
          </w:tcPr>
          <w:p w:rsidR="007D54E9" w:rsidRPr="00DB5226" w:rsidRDefault="007D54E9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</w:tbl>
    <w:p w:rsidR="00DB5226" w:rsidRPr="00DB5226" w:rsidRDefault="00DB5226" w:rsidP="00DB5226">
      <w:pPr>
        <w:rPr>
          <w:lang w:val="en-US"/>
        </w:rPr>
      </w:pPr>
    </w:p>
    <w:p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85" w:rsidRPr="00821FA1" w:rsidRDefault="00752F85">
      <w:r w:rsidRPr="00821FA1">
        <w:separator/>
      </w:r>
    </w:p>
  </w:endnote>
  <w:endnote w:type="continuationSeparator" w:id="0">
    <w:p w:rsidR="00752F85" w:rsidRPr="00821FA1" w:rsidRDefault="00752F85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E8936" wp14:editId="72C294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A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A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85" w:rsidRPr="00821FA1" w:rsidRDefault="00752F85">
      <w:r w:rsidRPr="00821FA1">
        <w:separator/>
      </w:r>
    </w:p>
  </w:footnote>
  <w:footnote w:type="continuationSeparator" w:id="0">
    <w:p w:rsidR="00752F85" w:rsidRPr="00821FA1" w:rsidRDefault="00752F85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230A9"/>
    <w:rsid w:val="00152B00"/>
    <w:rsid w:val="00156914"/>
    <w:rsid w:val="00165CB7"/>
    <w:rsid w:val="001750F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347B8"/>
    <w:rsid w:val="003444AA"/>
    <w:rsid w:val="00344B1A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6292F"/>
    <w:rsid w:val="00487CAF"/>
    <w:rsid w:val="004A5952"/>
    <w:rsid w:val="004B5095"/>
    <w:rsid w:val="004E27DF"/>
    <w:rsid w:val="004F4CBB"/>
    <w:rsid w:val="004F542F"/>
    <w:rsid w:val="0053329D"/>
    <w:rsid w:val="00545CD9"/>
    <w:rsid w:val="005509A7"/>
    <w:rsid w:val="00585224"/>
    <w:rsid w:val="00592284"/>
    <w:rsid w:val="005948F4"/>
    <w:rsid w:val="005A2F09"/>
    <w:rsid w:val="005C74E6"/>
    <w:rsid w:val="005D6243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52DB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2F85"/>
    <w:rsid w:val="00753CA7"/>
    <w:rsid w:val="007562B9"/>
    <w:rsid w:val="00760A98"/>
    <w:rsid w:val="0077372F"/>
    <w:rsid w:val="00794900"/>
    <w:rsid w:val="007A09FD"/>
    <w:rsid w:val="007B43D3"/>
    <w:rsid w:val="007C3BEE"/>
    <w:rsid w:val="007D3437"/>
    <w:rsid w:val="007D54E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462AD"/>
    <w:rsid w:val="00B53337"/>
    <w:rsid w:val="00B53A1C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7ABC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B7C62"/>
    <w:rsid w:val="00FC4229"/>
    <w:rsid w:val="00FC67A6"/>
    <w:rsid w:val="00FD06F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03D8B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1A9F6-9456-4707-82C7-387DDD0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136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10</cp:revision>
  <cp:lastPrinted>2015-11-09T12:12:00Z</cp:lastPrinted>
  <dcterms:created xsi:type="dcterms:W3CDTF">2023-02-20T10:29:00Z</dcterms:created>
  <dcterms:modified xsi:type="dcterms:W3CDTF">2024-07-01T09:04:00Z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